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6D848" w14:textId="77777777" w:rsidR="00CE42DC" w:rsidRPr="009E2E9F" w:rsidRDefault="00CE42DC" w:rsidP="00CE42DC">
      <w:pPr>
        <w:pStyle w:val="Ttulo"/>
        <w:rPr>
          <w:u w:val="single"/>
        </w:rPr>
      </w:pPr>
      <w:r w:rsidRPr="009E2E9F">
        <w:rPr>
          <w:u w:val="single"/>
        </w:rPr>
        <w:t>DECLARACIÓN JURADA</w:t>
      </w:r>
    </w:p>
    <w:p w14:paraId="766426B5" w14:textId="77777777" w:rsidR="00CE42DC" w:rsidRPr="009E2E9F" w:rsidRDefault="00CE42DC" w:rsidP="00CE42DC">
      <w:pPr>
        <w:spacing w:line="276" w:lineRule="auto"/>
        <w:ind w:firstLine="0"/>
        <w:rPr>
          <w:b/>
          <w:sz w:val="18"/>
          <w:szCs w:val="18"/>
        </w:rPr>
      </w:pPr>
      <w:r w:rsidRPr="009E2E9F">
        <w:rPr>
          <w:b/>
          <w:sz w:val="18"/>
          <w:szCs w:val="18"/>
        </w:rPr>
        <w:t>Marco normativo:</w:t>
      </w:r>
    </w:p>
    <w:p w14:paraId="7B2DE4D0" w14:textId="77777777" w:rsidR="00CE42DC" w:rsidRPr="009E2E9F" w:rsidRDefault="00CE42DC" w:rsidP="00CE42DC">
      <w:pPr>
        <w:spacing w:line="276" w:lineRule="auto"/>
        <w:ind w:firstLine="0"/>
        <w:rPr>
          <w:sz w:val="18"/>
          <w:szCs w:val="18"/>
        </w:rPr>
      </w:pPr>
      <w:r w:rsidRPr="009E2E9F">
        <w:rPr>
          <w:sz w:val="18"/>
          <w:szCs w:val="18"/>
        </w:rPr>
        <w:t xml:space="preserve">La Ley 1449 establece en su Artículo 13° la obligación de que “Todo proyecto o documento técnico firmado por un ingeniero que implique responsabilidad civil, debe llevar la identificación con el Registro del ingeniero”; asimismo el artículo 25° señala “Los documentos técnicos tales como mapas, proyectos, planos, cálculos, dibujos, informes u otros documentos, son propiedad intelectual del profesional autor de los mismos”. El artículo 26° “Para que cualquiera de los documentos técnicos al que se refiere el artículo anterior pueda ser presentado para surtir algún efecto en cualquier oficina de la Administración Pública y su contenido sea llevado a ejecución en todo o en parte por cualquier persona o entidad pública o privada, deberá llevar la firma de su autor, profesional de la respectiva especialidad”. </w:t>
      </w:r>
    </w:p>
    <w:p w14:paraId="2AAFF188" w14:textId="77777777" w:rsidR="00CE42DC" w:rsidRPr="009E2E9F" w:rsidRDefault="00CE42DC" w:rsidP="00CE42DC">
      <w:pPr>
        <w:spacing w:line="276" w:lineRule="auto"/>
        <w:ind w:firstLine="0"/>
        <w:rPr>
          <w:sz w:val="18"/>
          <w:szCs w:val="18"/>
        </w:rPr>
      </w:pPr>
      <w:r w:rsidRPr="009E2E9F">
        <w:rPr>
          <w:sz w:val="18"/>
          <w:szCs w:val="18"/>
        </w:rPr>
        <w:t xml:space="preserve">La Sociedad de Ingenieros de Bolivia a través de Resolución de fecha 15 de julio de 2017, establece que VISADO consiste en constatar si el o los profesionales ingenieros que suscribe o suscriben el documento presentado se encuentran inscritos en el Registro Nacional de Ingenieros (RNI) y cuenten con sus aportes al día, debiendo presentar al efecto fotocopia de su credencial vigente y declaración jurada correspondiente al Proyecto, firmado y sellado por el o los profesionales responsables. </w:t>
      </w:r>
    </w:p>
    <w:p w14:paraId="3AD1AC86" w14:textId="77777777" w:rsidR="00CE42DC" w:rsidRPr="009E2E9F" w:rsidRDefault="00CE42DC" w:rsidP="00CE42DC">
      <w:pPr>
        <w:spacing w:line="276" w:lineRule="auto"/>
        <w:ind w:firstLine="0"/>
        <w:rPr>
          <w:b/>
          <w:bCs/>
          <w:sz w:val="18"/>
          <w:szCs w:val="18"/>
        </w:rPr>
      </w:pPr>
      <w:r w:rsidRPr="009E2E9F">
        <w:rPr>
          <w:b/>
          <w:bCs/>
          <w:sz w:val="18"/>
          <w:szCs w:val="18"/>
        </w:rPr>
        <w:t xml:space="preserve">Por </w:t>
      </w:r>
      <w:proofErr w:type="spellStart"/>
      <w:r w:rsidRPr="009E2E9F">
        <w:rPr>
          <w:b/>
          <w:bCs/>
          <w:sz w:val="18"/>
          <w:szCs w:val="18"/>
        </w:rPr>
        <w:t>Io</w:t>
      </w:r>
      <w:proofErr w:type="spellEnd"/>
      <w:r w:rsidRPr="009E2E9F">
        <w:rPr>
          <w:b/>
          <w:bCs/>
          <w:sz w:val="18"/>
          <w:szCs w:val="18"/>
        </w:rPr>
        <w:t xml:space="preserve"> expuesto:</w:t>
      </w:r>
    </w:p>
    <w:p w14:paraId="18D45A69" w14:textId="77777777" w:rsidR="00CE42DC" w:rsidRPr="009E2E9F" w:rsidRDefault="00CE42DC" w:rsidP="00CE42DC">
      <w:pPr>
        <w:spacing w:line="276" w:lineRule="auto"/>
        <w:ind w:firstLine="0"/>
        <w:rPr>
          <w:sz w:val="18"/>
          <w:szCs w:val="18"/>
        </w:rPr>
      </w:pPr>
      <w:r w:rsidRPr="009E2E9F">
        <w:rPr>
          <w:sz w:val="18"/>
          <w:szCs w:val="18"/>
        </w:rPr>
        <w:t>Yo, Ing.…………………………………………………………………, de profesión Ingeniero ……………………, declaro ser socio activo de la Sociedad de Ingenieros de Bolivia con R.N.I. ……………… en cumplimiento a lo previsto por la Ley 1449 señalado líneas arriba, estando habilitado para el ejercicio profesional de la ingeniería. Asimismo, he realizado un proyecto estructural y confirmo que todos los datos proporcionados, tanto en este documento como en el proyecto presentado son verdaderos y fidedignos. Por lo que, asumo la responsabilidad total de los cálculos y análisis insertos en el proyecto elaborado. En caso de no seguir las disposiciones expuestas en los planos y la memoria de cálculos de la ejecución del proyecto presentado, quedo exento de toda responsabilidad. Asimismo, otorgo a la SIB La Paz la facultad de disponer de la información técnica que formaran parte de su archivo cuando sea requerida por autoridad competente.</w:t>
      </w:r>
    </w:p>
    <w:p w14:paraId="259D3DCC" w14:textId="77777777" w:rsidR="00CE42DC" w:rsidRPr="002B4D55" w:rsidRDefault="00CE42DC" w:rsidP="00CE42DC">
      <w:pPr>
        <w:spacing w:line="276" w:lineRule="auto"/>
        <w:ind w:firstLine="0"/>
        <w:rPr>
          <w:sz w:val="18"/>
          <w:szCs w:val="18"/>
        </w:rPr>
      </w:pPr>
      <w:r w:rsidRPr="009E2E9F">
        <w:rPr>
          <w:sz w:val="18"/>
          <w:szCs w:val="18"/>
        </w:rPr>
        <w:t>En señal de conformidad y aceptación firmo al pie del presente, asumiendo responsabilidad profesional.</w:t>
      </w:r>
    </w:p>
    <w:p w14:paraId="1C5871CF" w14:textId="77777777" w:rsidR="00CE42DC" w:rsidRPr="007E2AEC" w:rsidRDefault="00CE42DC" w:rsidP="00CE42DC">
      <w:pPr>
        <w:pStyle w:val="RDatInforNegr"/>
        <w:jc w:val="center"/>
      </w:pPr>
      <w:r w:rsidRPr="007E2AEC">
        <w:t>DATOS DEL PROYECTO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CE42DC" w14:paraId="35C00D40" w14:textId="77777777" w:rsidTr="00640ECE">
        <w:tc>
          <w:tcPr>
            <w:tcW w:w="2972" w:type="dxa"/>
          </w:tcPr>
          <w:p w14:paraId="0812DC9B" w14:textId="77777777" w:rsidR="00CE42DC" w:rsidRDefault="00CE42DC" w:rsidP="00640ECE">
            <w:pPr>
              <w:ind w:firstLine="0"/>
            </w:pPr>
            <w:r>
              <w:t>Nombre del Proyecto:</w:t>
            </w:r>
          </w:p>
        </w:tc>
        <w:tc>
          <w:tcPr>
            <w:tcW w:w="6379" w:type="dxa"/>
          </w:tcPr>
          <w:p w14:paraId="56A5E7F2" w14:textId="77777777" w:rsidR="00CE42DC" w:rsidRDefault="00CE42DC" w:rsidP="00640ECE">
            <w:pPr>
              <w:ind w:firstLine="0"/>
            </w:pPr>
          </w:p>
        </w:tc>
      </w:tr>
      <w:tr w:rsidR="00CE42DC" w14:paraId="72B9FB88" w14:textId="77777777" w:rsidTr="00640ECE">
        <w:tc>
          <w:tcPr>
            <w:tcW w:w="2972" w:type="dxa"/>
          </w:tcPr>
          <w:p w14:paraId="23C91E07" w14:textId="77777777" w:rsidR="00CE42DC" w:rsidRDefault="00CE42DC" w:rsidP="00640ECE">
            <w:pPr>
              <w:ind w:firstLine="0"/>
            </w:pPr>
            <w:r>
              <w:t>Nombre (s) de interesado (s):</w:t>
            </w:r>
          </w:p>
        </w:tc>
        <w:tc>
          <w:tcPr>
            <w:tcW w:w="6379" w:type="dxa"/>
          </w:tcPr>
          <w:p w14:paraId="7591BAD9" w14:textId="77777777" w:rsidR="00CE42DC" w:rsidRDefault="00CE42DC" w:rsidP="00640ECE">
            <w:pPr>
              <w:ind w:firstLine="0"/>
            </w:pPr>
          </w:p>
        </w:tc>
      </w:tr>
      <w:tr w:rsidR="00CE42DC" w14:paraId="23D59C3C" w14:textId="77777777" w:rsidTr="00640ECE">
        <w:tc>
          <w:tcPr>
            <w:tcW w:w="2972" w:type="dxa"/>
          </w:tcPr>
          <w:p w14:paraId="63F39567" w14:textId="77777777" w:rsidR="00CE42DC" w:rsidRDefault="00CE42DC" w:rsidP="00640ECE">
            <w:pPr>
              <w:ind w:firstLine="0"/>
            </w:pPr>
            <w:r>
              <w:t>Dirección o Ubicación:</w:t>
            </w:r>
          </w:p>
        </w:tc>
        <w:tc>
          <w:tcPr>
            <w:tcW w:w="6379" w:type="dxa"/>
          </w:tcPr>
          <w:p w14:paraId="12B77A25" w14:textId="77777777" w:rsidR="00CE42DC" w:rsidRDefault="00CE42DC" w:rsidP="00640ECE">
            <w:pPr>
              <w:ind w:firstLine="0"/>
            </w:pPr>
          </w:p>
        </w:tc>
      </w:tr>
    </w:tbl>
    <w:p w14:paraId="54D76584" w14:textId="77777777" w:rsidR="00CE42DC" w:rsidRDefault="00CE42DC" w:rsidP="00CE42DC">
      <w:pPr>
        <w:ind w:firstLine="0"/>
      </w:pPr>
    </w:p>
    <w:p w14:paraId="665E49E0" w14:textId="77777777" w:rsidR="00CE42DC" w:rsidRDefault="00CE42DC" w:rsidP="00CE42DC">
      <w:pPr>
        <w:ind w:firstLine="0"/>
      </w:pPr>
    </w:p>
    <w:tbl>
      <w:tblPr>
        <w:tblStyle w:val="RBlanco"/>
        <w:tblW w:w="9180" w:type="dxa"/>
        <w:tblLook w:val="04A0" w:firstRow="1" w:lastRow="0" w:firstColumn="1" w:lastColumn="0" w:noHBand="0" w:noVBand="1"/>
      </w:tblPr>
      <w:tblGrid>
        <w:gridCol w:w="3969"/>
        <w:gridCol w:w="2268"/>
        <w:gridCol w:w="2943"/>
      </w:tblGrid>
      <w:tr w:rsidR="00CE42DC" w14:paraId="6F9C4C26" w14:textId="77777777" w:rsidTr="00640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9" w:type="dxa"/>
          </w:tcPr>
          <w:p w14:paraId="4A44F6CF" w14:textId="77777777" w:rsidR="00CE42DC" w:rsidRDefault="00CE42DC" w:rsidP="00640ECE">
            <w:pPr>
              <w:pStyle w:val="RFirmas"/>
              <w:spacing w:line="276" w:lineRule="auto"/>
              <w:jc w:val="left"/>
            </w:pPr>
            <w:r>
              <w:t>Firma del declarante</w:t>
            </w:r>
          </w:p>
          <w:p w14:paraId="52BD3445" w14:textId="77777777" w:rsidR="00CE42DC" w:rsidRDefault="00CE42DC" w:rsidP="00640ECE">
            <w:pPr>
              <w:pStyle w:val="RFirmas"/>
              <w:spacing w:line="276" w:lineRule="auto"/>
              <w:jc w:val="left"/>
            </w:pPr>
            <w:r>
              <w:t>Apellido Paterno………………………………….</w:t>
            </w:r>
          </w:p>
          <w:p w14:paraId="3F8B2970" w14:textId="77777777" w:rsidR="00CE42DC" w:rsidRDefault="00CE42DC" w:rsidP="00640ECE">
            <w:pPr>
              <w:pStyle w:val="RFirmas"/>
              <w:spacing w:line="276" w:lineRule="auto"/>
              <w:jc w:val="left"/>
            </w:pPr>
            <w:r>
              <w:t>Apellido Materno…………………………………</w:t>
            </w:r>
          </w:p>
          <w:p w14:paraId="58C17684" w14:textId="77777777" w:rsidR="00CE42DC" w:rsidRDefault="00CE42DC" w:rsidP="00640ECE">
            <w:pPr>
              <w:pStyle w:val="RFirmas"/>
              <w:spacing w:line="276" w:lineRule="auto"/>
              <w:jc w:val="left"/>
            </w:pPr>
            <w:proofErr w:type="gramStart"/>
            <w:r>
              <w:t>Nombre(</w:t>
            </w:r>
            <w:proofErr w:type="gramEnd"/>
            <w:r>
              <w:t>s):……………………………………......</w:t>
            </w:r>
          </w:p>
          <w:p w14:paraId="10EC9513" w14:textId="77777777" w:rsidR="00CE42DC" w:rsidRDefault="00CE42DC" w:rsidP="00640ECE">
            <w:pPr>
              <w:pStyle w:val="RFirmas"/>
              <w:spacing w:line="276" w:lineRule="auto"/>
              <w:jc w:val="left"/>
            </w:pPr>
            <w:proofErr w:type="gramStart"/>
            <w:r>
              <w:t>Celular:…</w:t>
            </w:r>
            <w:proofErr w:type="gramEnd"/>
            <w:r>
              <w:t>…………………………………………</w:t>
            </w:r>
          </w:p>
        </w:tc>
        <w:tc>
          <w:tcPr>
            <w:tcW w:w="2268" w:type="dxa"/>
          </w:tcPr>
          <w:p w14:paraId="5F1FBBB0" w14:textId="77777777" w:rsidR="00CE42DC" w:rsidRDefault="00CE42DC" w:rsidP="00640ECE">
            <w:pPr>
              <w:ind w:firstLine="0"/>
              <w:jc w:val="right"/>
            </w:pPr>
          </w:p>
        </w:tc>
        <w:tc>
          <w:tcPr>
            <w:tcW w:w="2943" w:type="dxa"/>
          </w:tcPr>
          <w:p w14:paraId="5F703B35" w14:textId="77777777" w:rsidR="00CE42DC" w:rsidRDefault="00CE42DC" w:rsidP="00640ECE">
            <w:pPr>
              <w:ind w:firstLine="0"/>
              <w:jc w:val="right"/>
            </w:pPr>
          </w:p>
        </w:tc>
      </w:tr>
    </w:tbl>
    <w:p w14:paraId="5A223D39" w14:textId="77777777" w:rsidR="007E2AEC" w:rsidRDefault="00CE42DC" w:rsidP="00CE42DC">
      <w:pPr>
        <w:jc w:val="right"/>
      </w:pPr>
      <w:r>
        <w:t xml:space="preserve">La </w:t>
      </w:r>
      <w:proofErr w:type="gramStart"/>
      <w:r>
        <w:t>Paz,…</w:t>
      </w:r>
      <w:proofErr w:type="gramEnd"/>
      <w:r>
        <w:t>……………de…………………de 202….</w:t>
      </w:r>
    </w:p>
    <w:p w14:paraId="6E939171" w14:textId="77777777" w:rsidR="00CE42DC" w:rsidRDefault="00CE42DC" w:rsidP="00CE42DC">
      <w:pPr>
        <w:jc w:val="right"/>
        <w:sectPr w:rsidR="00CE42DC" w:rsidSect="00CE42DC">
          <w:headerReference w:type="default" r:id="rId8"/>
          <w:footerReference w:type="default" r:id="rId9"/>
          <w:pgSz w:w="12240" w:h="15840" w:code="1"/>
          <w:pgMar w:top="1417" w:right="1701" w:bottom="1134" w:left="1701" w:header="708" w:footer="708" w:gutter="0"/>
          <w:cols w:space="708"/>
          <w:docGrid w:linePitch="360"/>
        </w:sectPr>
      </w:pPr>
    </w:p>
    <w:p w14:paraId="2E3F7ECF" w14:textId="77777777" w:rsidR="00CE42DC" w:rsidRPr="009E2E9F" w:rsidRDefault="00CE42DC" w:rsidP="00CE42DC">
      <w:pPr>
        <w:pStyle w:val="Ttulo"/>
        <w:rPr>
          <w:u w:val="single"/>
        </w:rPr>
      </w:pPr>
      <w:r w:rsidRPr="009E2E9F">
        <w:rPr>
          <w:u w:val="single"/>
        </w:rPr>
        <w:lastRenderedPageBreak/>
        <w:t>DECLARACIÓN JURADA</w:t>
      </w:r>
    </w:p>
    <w:p w14:paraId="54F08E42" w14:textId="77777777" w:rsidR="00CE42DC" w:rsidRPr="009E2E9F" w:rsidRDefault="00CE42DC" w:rsidP="00CE42DC">
      <w:pPr>
        <w:spacing w:line="276" w:lineRule="auto"/>
        <w:ind w:firstLine="0"/>
        <w:rPr>
          <w:b/>
          <w:sz w:val="18"/>
          <w:szCs w:val="18"/>
        </w:rPr>
      </w:pPr>
      <w:r w:rsidRPr="009E2E9F">
        <w:rPr>
          <w:b/>
          <w:sz w:val="18"/>
          <w:szCs w:val="18"/>
        </w:rPr>
        <w:t>Marco normativo:</w:t>
      </w:r>
    </w:p>
    <w:p w14:paraId="2B8E699F" w14:textId="77777777" w:rsidR="00CE42DC" w:rsidRPr="009E2E9F" w:rsidRDefault="00CE42DC" w:rsidP="00CE42DC">
      <w:pPr>
        <w:spacing w:line="276" w:lineRule="auto"/>
        <w:ind w:firstLine="0"/>
        <w:rPr>
          <w:sz w:val="18"/>
          <w:szCs w:val="18"/>
        </w:rPr>
      </w:pPr>
      <w:r w:rsidRPr="009E2E9F">
        <w:rPr>
          <w:sz w:val="18"/>
          <w:szCs w:val="18"/>
        </w:rPr>
        <w:t xml:space="preserve">La Ley 1449 establece en su Artículo 13° la obligación de que “Todo proyecto o documento técnico firmado por un ingeniero que implique responsabilidad civil, debe llevar la identificación con el Registro del ingeniero”; asimismo el artículo 25° señala “Los documentos técnicos tales como mapas, proyectos, planos, cálculos, dibujos, informes u otros documentos, son propiedad intelectual del profesional autor de los mismos”. El artículo 26° “Para que cualquiera de los documentos técnicos al que se refiere el artículo anterior pueda ser presentado para surtir algún efecto en cualquier oficina de la Administración Pública y su contenido sea llevado a ejecución en todo o en parte por cualquier persona o entidad pública o privada, deberá llevar la firma de su autor, profesional de la respectiva especialidad”. </w:t>
      </w:r>
    </w:p>
    <w:p w14:paraId="1176C4F8" w14:textId="77777777" w:rsidR="00CE42DC" w:rsidRPr="009E2E9F" w:rsidRDefault="00CE42DC" w:rsidP="00CE42DC">
      <w:pPr>
        <w:spacing w:line="276" w:lineRule="auto"/>
        <w:ind w:firstLine="0"/>
        <w:rPr>
          <w:sz w:val="18"/>
          <w:szCs w:val="18"/>
        </w:rPr>
      </w:pPr>
      <w:r w:rsidRPr="009E2E9F">
        <w:rPr>
          <w:sz w:val="18"/>
          <w:szCs w:val="18"/>
        </w:rPr>
        <w:t xml:space="preserve">La Sociedad de Ingenieros de Bolivia a través de Resolución de fecha 15 de julio de 2017, establece que VISADO consiste en constatar si el o los profesionales ingenieros que suscribe o suscriben el documento presentado se encuentran inscritos en el Registro Nacional de Ingenieros (RNI) y cuenten con sus aportes al día, debiendo presentar al efecto fotocopia de su credencial vigente y declaración jurada correspondiente al Proyecto, firmado y sellado por el o los profesionales responsables. </w:t>
      </w:r>
    </w:p>
    <w:p w14:paraId="146F0728" w14:textId="77777777" w:rsidR="00CE42DC" w:rsidRPr="009E2E9F" w:rsidRDefault="00CE42DC" w:rsidP="00CE42DC">
      <w:pPr>
        <w:spacing w:line="276" w:lineRule="auto"/>
        <w:ind w:firstLine="0"/>
        <w:rPr>
          <w:b/>
          <w:bCs/>
          <w:sz w:val="18"/>
          <w:szCs w:val="18"/>
        </w:rPr>
      </w:pPr>
      <w:r w:rsidRPr="009E2E9F">
        <w:rPr>
          <w:b/>
          <w:bCs/>
          <w:sz w:val="18"/>
          <w:szCs w:val="18"/>
        </w:rPr>
        <w:t xml:space="preserve">Por </w:t>
      </w:r>
      <w:proofErr w:type="spellStart"/>
      <w:r w:rsidRPr="009E2E9F">
        <w:rPr>
          <w:b/>
          <w:bCs/>
          <w:sz w:val="18"/>
          <w:szCs w:val="18"/>
        </w:rPr>
        <w:t>Io</w:t>
      </w:r>
      <w:proofErr w:type="spellEnd"/>
      <w:r w:rsidRPr="009E2E9F">
        <w:rPr>
          <w:b/>
          <w:bCs/>
          <w:sz w:val="18"/>
          <w:szCs w:val="18"/>
        </w:rPr>
        <w:t xml:space="preserve"> expuesto:</w:t>
      </w:r>
    </w:p>
    <w:p w14:paraId="027251B1" w14:textId="77777777" w:rsidR="00CE42DC" w:rsidRPr="009E2E9F" w:rsidRDefault="00CE42DC" w:rsidP="00CE42DC">
      <w:pPr>
        <w:spacing w:line="276" w:lineRule="auto"/>
        <w:ind w:firstLine="0"/>
        <w:rPr>
          <w:sz w:val="18"/>
          <w:szCs w:val="18"/>
        </w:rPr>
      </w:pPr>
      <w:r w:rsidRPr="009E2E9F">
        <w:rPr>
          <w:sz w:val="18"/>
          <w:szCs w:val="18"/>
        </w:rPr>
        <w:t xml:space="preserve">Yo, Ing.…………………………………………………………………, de profesión Ingeniero ……………………, declaro ser socio activo de la Sociedad de Ingenieros de Bolivia con R.N.I. ……………… en cumplimiento a lo previsto por la Ley 1449 señalado líneas arriba, estando habilitado para el ejercicio profesional de la ingeniería. Asimismo, he realizado un proyecto </w:t>
      </w:r>
      <w:r w:rsidR="009E2E9F" w:rsidRPr="009E2E9F">
        <w:rPr>
          <w:sz w:val="18"/>
          <w:szCs w:val="18"/>
        </w:rPr>
        <w:t>……………………….</w:t>
      </w:r>
      <w:r w:rsidRPr="009E2E9F">
        <w:rPr>
          <w:sz w:val="18"/>
          <w:szCs w:val="18"/>
        </w:rPr>
        <w:t xml:space="preserve"> y confirmo que todos los datos proporcionados, tanto en este documento como en el proyecto presentado son verdaderos y fidedignos. Por lo que, asumo la responsabilidad total de los cálculos y análisis insertos en el proyecto elaborado. Asimismo, otorgo a la SIB La Paz la facultad de disponer de la información técnica que formaran parte de su archivo cuando sea requerida por autoridad competente.</w:t>
      </w:r>
    </w:p>
    <w:p w14:paraId="76B4A3B4" w14:textId="77777777" w:rsidR="00CE42DC" w:rsidRPr="002B4D55" w:rsidRDefault="00CE42DC" w:rsidP="00CE42DC">
      <w:pPr>
        <w:spacing w:line="276" w:lineRule="auto"/>
        <w:ind w:firstLine="0"/>
        <w:rPr>
          <w:sz w:val="18"/>
          <w:szCs w:val="18"/>
        </w:rPr>
      </w:pPr>
      <w:r w:rsidRPr="009E2E9F">
        <w:rPr>
          <w:sz w:val="18"/>
          <w:szCs w:val="18"/>
        </w:rPr>
        <w:t>En señal de conformidad y aceptación firmo al pie del presente, asumiendo responsabilidad profesional.</w:t>
      </w:r>
    </w:p>
    <w:p w14:paraId="0AF91746" w14:textId="77777777" w:rsidR="00CE42DC" w:rsidRPr="007E2AEC" w:rsidRDefault="00CE42DC" w:rsidP="00CE42DC">
      <w:pPr>
        <w:pStyle w:val="RDatInforNegr"/>
        <w:jc w:val="center"/>
      </w:pPr>
      <w:r w:rsidRPr="007E2AEC">
        <w:t>DATOS DEL PROYECTO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CE42DC" w14:paraId="4BF90678" w14:textId="77777777" w:rsidTr="00640ECE">
        <w:tc>
          <w:tcPr>
            <w:tcW w:w="2972" w:type="dxa"/>
          </w:tcPr>
          <w:p w14:paraId="10FE8B9C" w14:textId="77777777" w:rsidR="00CE42DC" w:rsidRDefault="00CE42DC" w:rsidP="00640ECE">
            <w:pPr>
              <w:ind w:firstLine="0"/>
            </w:pPr>
            <w:r>
              <w:t>Nombre del Proyecto:</w:t>
            </w:r>
          </w:p>
        </w:tc>
        <w:tc>
          <w:tcPr>
            <w:tcW w:w="6379" w:type="dxa"/>
          </w:tcPr>
          <w:p w14:paraId="103E9579" w14:textId="77777777" w:rsidR="00CE42DC" w:rsidRDefault="00CE42DC" w:rsidP="00640ECE">
            <w:pPr>
              <w:ind w:firstLine="0"/>
            </w:pPr>
          </w:p>
        </w:tc>
      </w:tr>
      <w:tr w:rsidR="00CE42DC" w14:paraId="65D8CF28" w14:textId="77777777" w:rsidTr="00640ECE">
        <w:tc>
          <w:tcPr>
            <w:tcW w:w="2972" w:type="dxa"/>
          </w:tcPr>
          <w:p w14:paraId="2B79F652" w14:textId="77777777" w:rsidR="00CE42DC" w:rsidRDefault="00CE42DC" w:rsidP="00640ECE">
            <w:pPr>
              <w:ind w:firstLine="0"/>
            </w:pPr>
            <w:r>
              <w:t>Nombre (s) de interesado (s):</w:t>
            </w:r>
          </w:p>
        </w:tc>
        <w:tc>
          <w:tcPr>
            <w:tcW w:w="6379" w:type="dxa"/>
          </w:tcPr>
          <w:p w14:paraId="00EB81A2" w14:textId="77777777" w:rsidR="00CE42DC" w:rsidRDefault="00CE42DC" w:rsidP="00640ECE">
            <w:pPr>
              <w:ind w:firstLine="0"/>
            </w:pPr>
          </w:p>
        </w:tc>
      </w:tr>
      <w:tr w:rsidR="00CE42DC" w14:paraId="4018B65A" w14:textId="77777777" w:rsidTr="00640ECE">
        <w:tc>
          <w:tcPr>
            <w:tcW w:w="2972" w:type="dxa"/>
          </w:tcPr>
          <w:p w14:paraId="49903149" w14:textId="77777777" w:rsidR="00CE42DC" w:rsidRDefault="00CE42DC" w:rsidP="00640ECE">
            <w:pPr>
              <w:ind w:firstLine="0"/>
            </w:pPr>
            <w:r>
              <w:t>Dirección o Ubicación:</w:t>
            </w:r>
          </w:p>
        </w:tc>
        <w:tc>
          <w:tcPr>
            <w:tcW w:w="6379" w:type="dxa"/>
          </w:tcPr>
          <w:p w14:paraId="3BBF9736" w14:textId="77777777" w:rsidR="00CE42DC" w:rsidRDefault="00CE42DC" w:rsidP="00640ECE">
            <w:pPr>
              <w:ind w:firstLine="0"/>
            </w:pPr>
          </w:p>
        </w:tc>
      </w:tr>
    </w:tbl>
    <w:p w14:paraId="0F187C55" w14:textId="77777777" w:rsidR="00CE42DC" w:rsidRDefault="00CE42DC" w:rsidP="00CE42DC">
      <w:pPr>
        <w:ind w:firstLine="0"/>
      </w:pPr>
    </w:p>
    <w:p w14:paraId="39666FFE" w14:textId="77777777" w:rsidR="00CE42DC" w:rsidRDefault="00CE42DC" w:rsidP="00CE42DC">
      <w:pPr>
        <w:ind w:firstLine="0"/>
      </w:pPr>
    </w:p>
    <w:tbl>
      <w:tblPr>
        <w:tblStyle w:val="RBlanco"/>
        <w:tblW w:w="9180" w:type="dxa"/>
        <w:tblLook w:val="04A0" w:firstRow="1" w:lastRow="0" w:firstColumn="1" w:lastColumn="0" w:noHBand="0" w:noVBand="1"/>
      </w:tblPr>
      <w:tblGrid>
        <w:gridCol w:w="3969"/>
        <w:gridCol w:w="2268"/>
        <w:gridCol w:w="2943"/>
      </w:tblGrid>
      <w:tr w:rsidR="00CE42DC" w14:paraId="0D2EA504" w14:textId="77777777" w:rsidTr="00640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69" w:type="dxa"/>
          </w:tcPr>
          <w:p w14:paraId="29E33612" w14:textId="77777777" w:rsidR="00CE42DC" w:rsidRDefault="00CE42DC" w:rsidP="00640ECE">
            <w:pPr>
              <w:pStyle w:val="RFirmas"/>
              <w:spacing w:line="276" w:lineRule="auto"/>
              <w:jc w:val="left"/>
            </w:pPr>
            <w:r>
              <w:t>Firma del declarante</w:t>
            </w:r>
          </w:p>
          <w:p w14:paraId="0C9E1F5E" w14:textId="77777777" w:rsidR="00CE42DC" w:rsidRDefault="00CE42DC" w:rsidP="00640ECE">
            <w:pPr>
              <w:pStyle w:val="RFirmas"/>
              <w:spacing w:line="276" w:lineRule="auto"/>
              <w:jc w:val="left"/>
            </w:pPr>
            <w:r>
              <w:t>Apellido Paterno………………………………….</w:t>
            </w:r>
          </w:p>
          <w:p w14:paraId="29260FEC" w14:textId="77777777" w:rsidR="00CE42DC" w:rsidRDefault="00CE42DC" w:rsidP="00640ECE">
            <w:pPr>
              <w:pStyle w:val="RFirmas"/>
              <w:spacing w:line="276" w:lineRule="auto"/>
              <w:jc w:val="left"/>
            </w:pPr>
            <w:r>
              <w:t>Apellido Materno…………………………………</w:t>
            </w:r>
          </w:p>
          <w:p w14:paraId="343DA21C" w14:textId="77777777" w:rsidR="00CE42DC" w:rsidRDefault="00CE42DC" w:rsidP="00640ECE">
            <w:pPr>
              <w:pStyle w:val="RFirmas"/>
              <w:spacing w:line="276" w:lineRule="auto"/>
              <w:jc w:val="left"/>
            </w:pPr>
            <w:proofErr w:type="gramStart"/>
            <w:r>
              <w:t>Nombre(</w:t>
            </w:r>
            <w:proofErr w:type="gramEnd"/>
            <w:r>
              <w:t>s):……………………………………......</w:t>
            </w:r>
          </w:p>
          <w:p w14:paraId="3B80C9B0" w14:textId="77777777" w:rsidR="00CE42DC" w:rsidRDefault="00CE42DC" w:rsidP="00640ECE">
            <w:pPr>
              <w:pStyle w:val="RFirmas"/>
              <w:spacing w:line="276" w:lineRule="auto"/>
              <w:jc w:val="left"/>
            </w:pPr>
            <w:proofErr w:type="gramStart"/>
            <w:r>
              <w:t>Celular:…</w:t>
            </w:r>
            <w:proofErr w:type="gramEnd"/>
            <w:r>
              <w:t>…………………………………………</w:t>
            </w:r>
          </w:p>
        </w:tc>
        <w:tc>
          <w:tcPr>
            <w:tcW w:w="2268" w:type="dxa"/>
          </w:tcPr>
          <w:p w14:paraId="56C643A5" w14:textId="77777777" w:rsidR="00CE42DC" w:rsidRDefault="00CE42DC" w:rsidP="00640ECE">
            <w:pPr>
              <w:ind w:firstLine="0"/>
              <w:jc w:val="right"/>
            </w:pPr>
          </w:p>
        </w:tc>
        <w:tc>
          <w:tcPr>
            <w:tcW w:w="2943" w:type="dxa"/>
          </w:tcPr>
          <w:p w14:paraId="0F1E0190" w14:textId="77777777" w:rsidR="00CE42DC" w:rsidRDefault="00CE42DC" w:rsidP="00640ECE">
            <w:pPr>
              <w:ind w:firstLine="0"/>
              <w:jc w:val="right"/>
            </w:pPr>
          </w:p>
        </w:tc>
      </w:tr>
    </w:tbl>
    <w:p w14:paraId="517D4AAA" w14:textId="77777777" w:rsidR="00CE42DC" w:rsidRPr="00852B09" w:rsidRDefault="00CE42DC" w:rsidP="00CE42DC">
      <w:pPr>
        <w:jc w:val="right"/>
      </w:pPr>
      <w:r>
        <w:t xml:space="preserve">La </w:t>
      </w:r>
      <w:proofErr w:type="gramStart"/>
      <w:r>
        <w:t>Paz,…</w:t>
      </w:r>
      <w:proofErr w:type="gramEnd"/>
      <w:r>
        <w:t>……………de………</w:t>
      </w:r>
      <w:bookmarkStart w:id="0" w:name="_GoBack"/>
      <w:bookmarkEnd w:id="0"/>
      <w:r>
        <w:t>…………de 202….</w:t>
      </w:r>
    </w:p>
    <w:sectPr w:rsidR="00CE42DC" w:rsidRPr="00852B09" w:rsidSect="00632FB5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2B8E" w14:textId="77777777" w:rsidR="00364A26" w:rsidRDefault="00364A26" w:rsidP="00BC69DC">
      <w:pPr>
        <w:spacing w:before="0" w:after="0" w:line="240" w:lineRule="auto"/>
      </w:pPr>
      <w:r>
        <w:separator/>
      </w:r>
    </w:p>
  </w:endnote>
  <w:endnote w:type="continuationSeparator" w:id="0">
    <w:p w14:paraId="31B33D93" w14:textId="77777777" w:rsidR="00364A26" w:rsidRDefault="00364A26" w:rsidP="00BC69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0A1B" w14:textId="77777777" w:rsidR="007E2AEC" w:rsidRPr="009E2E9F" w:rsidRDefault="00CE42DC" w:rsidP="00CE42DC">
    <w:pPr>
      <w:rPr>
        <w:b/>
        <w:bCs/>
        <w:sz w:val="18"/>
        <w:szCs w:val="20"/>
      </w:rPr>
    </w:pPr>
    <w:r w:rsidRPr="009E2E9F">
      <w:rPr>
        <w:b/>
        <w:bCs/>
        <w:sz w:val="18"/>
        <w:szCs w:val="20"/>
      </w:rPr>
      <w:t xml:space="preserve">Nota: </w:t>
    </w:r>
    <w:r w:rsidR="009E2E9F">
      <w:rPr>
        <w:b/>
        <w:bCs/>
        <w:sz w:val="18"/>
        <w:szCs w:val="20"/>
      </w:rPr>
      <w:t>Se</w:t>
    </w:r>
    <w:r w:rsidRPr="009E2E9F">
      <w:rPr>
        <w:b/>
        <w:bCs/>
        <w:sz w:val="18"/>
        <w:szCs w:val="20"/>
      </w:rPr>
      <w:t xml:space="preserve"> adjunta a este documento una fotocopia de </w:t>
    </w:r>
    <w:r w:rsidR="009E2E9F">
      <w:rPr>
        <w:b/>
        <w:bCs/>
        <w:sz w:val="18"/>
        <w:szCs w:val="20"/>
      </w:rPr>
      <w:t>mi</w:t>
    </w:r>
    <w:r w:rsidRPr="009E2E9F">
      <w:rPr>
        <w:b/>
        <w:bCs/>
        <w:sz w:val="18"/>
        <w:szCs w:val="20"/>
      </w:rPr>
      <w:t xml:space="preserve"> Registro Nacional de </w:t>
    </w:r>
    <w:r w:rsidR="009E2E9F" w:rsidRPr="009E2E9F">
      <w:rPr>
        <w:b/>
        <w:bCs/>
        <w:sz w:val="18"/>
        <w:szCs w:val="20"/>
      </w:rPr>
      <w:t>Ingeniero (RNI)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676CD" w14:textId="77777777" w:rsidR="00364A26" w:rsidRDefault="00364A26" w:rsidP="00BC69DC">
      <w:pPr>
        <w:spacing w:before="0" w:after="0" w:line="240" w:lineRule="auto"/>
      </w:pPr>
      <w:r>
        <w:separator/>
      </w:r>
    </w:p>
  </w:footnote>
  <w:footnote w:type="continuationSeparator" w:id="0">
    <w:p w14:paraId="6DE5958D" w14:textId="77777777" w:rsidR="00364A26" w:rsidRDefault="00364A26" w:rsidP="00BC69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64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4"/>
      <w:gridCol w:w="2551"/>
    </w:tblGrid>
    <w:tr w:rsidR="00CE42DC" w14:paraId="78A41492" w14:textId="77777777" w:rsidTr="00640ECE">
      <w:tc>
        <w:tcPr>
          <w:tcW w:w="7094" w:type="dxa"/>
          <w:tcBorders>
            <w:bottom w:val="single" w:sz="12" w:space="0" w:color="auto"/>
          </w:tcBorders>
        </w:tcPr>
        <w:p w14:paraId="39579027" w14:textId="77777777" w:rsidR="00CE42DC" w:rsidRPr="00BD08E3" w:rsidRDefault="00CE42DC" w:rsidP="00CE42DC">
          <w:pPr>
            <w:pStyle w:val="Encabezado"/>
            <w:jc w:val="center"/>
            <w:rPr>
              <w:b/>
              <w:bCs/>
              <w:sz w:val="32"/>
              <w:szCs w:val="36"/>
            </w:rPr>
          </w:pPr>
          <w:r w:rsidRPr="000D6B7E">
            <w:rPr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 wp14:anchorId="3352E7F7" wp14:editId="0E99B099">
                <wp:simplePos x="0" y="0"/>
                <wp:positionH relativeFrom="column">
                  <wp:posOffset>-15543</wp:posOffset>
                </wp:positionH>
                <wp:positionV relativeFrom="paragraph">
                  <wp:posOffset>48497</wp:posOffset>
                </wp:positionV>
                <wp:extent cx="1009015" cy="683260"/>
                <wp:effectExtent l="0" t="0" r="635" b="2540"/>
                <wp:wrapTight wrapText="bothSides">
                  <wp:wrapPolygon edited="0">
                    <wp:start x="0" y="0"/>
                    <wp:lineTo x="0" y="21078"/>
                    <wp:lineTo x="21206" y="21078"/>
                    <wp:lineTo x="21206" y="0"/>
                    <wp:lineTo x="0" y="0"/>
                  </wp:wrapPolygon>
                </wp:wrapTight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sdt>
            <w:sdtPr>
              <w:id w:val="-1281262517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Pr="00BD08E3">
            <w:rPr>
              <w:b/>
              <w:bCs/>
              <w:sz w:val="32"/>
              <w:szCs w:val="36"/>
            </w:rPr>
            <w:t xml:space="preserve"> </w:t>
          </w:r>
          <w:r w:rsidRPr="00BD08E3">
            <w:rPr>
              <w:b/>
              <w:bCs/>
              <w:sz w:val="24"/>
              <w:szCs w:val="28"/>
            </w:rPr>
            <w:t xml:space="preserve">Visado de </w:t>
          </w:r>
          <w:r>
            <w:rPr>
              <w:b/>
              <w:bCs/>
              <w:sz w:val="24"/>
              <w:szCs w:val="28"/>
            </w:rPr>
            <w:t>P</w:t>
          </w:r>
          <w:r w:rsidRPr="00BD08E3">
            <w:rPr>
              <w:b/>
              <w:bCs/>
              <w:sz w:val="24"/>
              <w:szCs w:val="28"/>
            </w:rPr>
            <w:t>royecto</w:t>
          </w:r>
          <w:r>
            <w:rPr>
              <w:b/>
              <w:bCs/>
              <w:sz w:val="24"/>
              <w:szCs w:val="28"/>
            </w:rPr>
            <w:t xml:space="preserve"> Estructural</w:t>
          </w:r>
        </w:p>
        <w:p w14:paraId="6F41FB7C" w14:textId="77777777" w:rsidR="00CE42DC" w:rsidRDefault="00CE42DC" w:rsidP="00CE42DC">
          <w:pPr>
            <w:pStyle w:val="Encabezado"/>
            <w:ind w:firstLine="0"/>
            <w:rPr>
              <w:b/>
              <w:bCs/>
              <w:sz w:val="18"/>
              <w:szCs w:val="18"/>
            </w:rPr>
          </w:pPr>
        </w:p>
        <w:p w14:paraId="5159C3A6" w14:textId="77777777" w:rsidR="00CE42DC" w:rsidRDefault="00CE42DC" w:rsidP="00CE42DC">
          <w:pPr>
            <w:pStyle w:val="Encabezado"/>
            <w:ind w:firstLine="0"/>
            <w:rPr>
              <w:b/>
              <w:bCs/>
              <w:sz w:val="18"/>
              <w:szCs w:val="18"/>
            </w:rPr>
          </w:pPr>
        </w:p>
        <w:p w14:paraId="7BB39E07" w14:textId="77777777" w:rsidR="00CE42DC" w:rsidRDefault="00CE42DC" w:rsidP="00CE42DC">
          <w:pPr>
            <w:pStyle w:val="Encabezado"/>
            <w:ind w:firstLine="0"/>
            <w:rPr>
              <w:b/>
              <w:bCs/>
              <w:sz w:val="18"/>
              <w:szCs w:val="18"/>
            </w:rPr>
          </w:pPr>
        </w:p>
        <w:p w14:paraId="34C273DF" w14:textId="77777777" w:rsidR="00CE42DC" w:rsidRDefault="00CE42DC" w:rsidP="00CE42DC">
          <w:pPr>
            <w:pStyle w:val="Encabezado"/>
            <w:ind w:firstLine="0"/>
            <w:rPr>
              <w:b/>
              <w:bCs/>
              <w:sz w:val="18"/>
              <w:szCs w:val="18"/>
            </w:rPr>
          </w:pPr>
        </w:p>
        <w:p w14:paraId="22E3F945" w14:textId="77777777" w:rsidR="00CE42DC" w:rsidRDefault="00CE42DC" w:rsidP="00CE42DC">
          <w:pPr>
            <w:pStyle w:val="Encabezado"/>
            <w:ind w:firstLine="0"/>
            <w:rPr>
              <w:b/>
              <w:bCs/>
              <w:sz w:val="18"/>
              <w:szCs w:val="18"/>
            </w:rPr>
          </w:pPr>
        </w:p>
        <w:p w14:paraId="1EDE9BF1" w14:textId="77777777" w:rsidR="00CE42DC" w:rsidRPr="00EE2704" w:rsidRDefault="00CE42DC" w:rsidP="00CE42DC">
          <w:pPr>
            <w:pStyle w:val="Encabezado"/>
            <w:ind w:firstLine="0"/>
            <w:rPr>
              <w:b/>
              <w:bCs/>
            </w:rPr>
          </w:pPr>
          <w:r w:rsidRPr="000D6B7E">
            <w:rPr>
              <w:b/>
              <w:bCs/>
              <w:sz w:val="18"/>
              <w:szCs w:val="18"/>
            </w:rPr>
            <w:t>SOCIEDAD DE INGENIEROS DE BOLIVIA DEPARTAMENTAL LA PAZ</w:t>
          </w:r>
        </w:p>
      </w:tc>
      <w:tc>
        <w:tcPr>
          <w:tcW w:w="2551" w:type="dxa"/>
          <w:tcBorders>
            <w:bottom w:val="single" w:sz="12" w:space="0" w:color="auto"/>
          </w:tcBorders>
        </w:tcPr>
        <w:p w14:paraId="5D113827" w14:textId="77777777" w:rsidR="00CE42DC" w:rsidRPr="000D6B7E" w:rsidRDefault="00CE42DC" w:rsidP="00CE42DC">
          <w:pPr>
            <w:pStyle w:val="Encabezado"/>
            <w:ind w:firstLine="0"/>
            <w:jc w:val="center"/>
            <w:rPr>
              <w:rFonts w:ascii="Times New Roman" w:hAnsi="Times New Roman" w:cs="Times New Roman"/>
            </w:rPr>
          </w:pPr>
          <w:r w:rsidRPr="000D6B7E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9188419" wp14:editId="7C90747E">
                    <wp:simplePos x="0" y="0"/>
                    <wp:positionH relativeFrom="column">
                      <wp:posOffset>24949</wp:posOffset>
                    </wp:positionH>
                    <wp:positionV relativeFrom="paragraph">
                      <wp:posOffset>187156</wp:posOffset>
                    </wp:positionV>
                    <wp:extent cx="1469383" cy="391130"/>
                    <wp:effectExtent l="19050" t="19050" r="17145" b="28575"/>
                    <wp:wrapNone/>
                    <wp:docPr id="11" name="Rectángulo: esquinas redondeadas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69383" cy="391130"/>
                            </a:xfrm>
                            <a:prstGeom prst="roundRect">
                              <a:avLst/>
                            </a:prstGeom>
                            <a:solidFill>
                              <a:schemeClr val="bg2"/>
                            </a:solidFill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oundrect w14:anchorId="17FA269B" id="Rectángulo: esquinas redondeadas 11" o:spid="_x0000_s1026" style="position:absolute;margin-left:1.95pt;margin-top:14.75pt;width:115.7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" fillcolor="#e7e6e6 [3214]" strokecolor="black [3200]" strokeweight="2.25pt">
                    <v:stroke joinstyle="miter"/>
                  </v:roundrect>
                </w:pict>
              </mc:Fallback>
            </mc:AlternateContent>
          </w:r>
          <w:r w:rsidRPr="000D6B7E">
            <w:rPr>
              <w:rFonts w:ascii="Times New Roman" w:hAnsi="Times New Roman" w:cs="Times New Roman"/>
            </w:rPr>
            <w:t>Número de Tramite</w:t>
          </w:r>
        </w:p>
      </w:tc>
    </w:tr>
  </w:tbl>
  <w:p w14:paraId="49B60E2A" w14:textId="77777777" w:rsidR="002F5D59" w:rsidRDefault="002F5D59" w:rsidP="00CE42DC">
    <w:pPr>
      <w:pStyle w:val="Encabezad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64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4"/>
      <w:gridCol w:w="2551"/>
    </w:tblGrid>
    <w:tr w:rsidR="00CE42DC" w14:paraId="7CD79EF9" w14:textId="77777777" w:rsidTr="00640ECE">
      <w:tc>
        <w:tcPr>
          <w:tcW w:w="7094" w:type="dxa"/>
          <w:tcBorders>
            <w:bottom w:val="single" w:sz="12" w:space="0" w:color="auto"/>
          </w:tcBorders>
        </w:tcPr>
        <w:p w14:paraId="378DDADF" w14:textId="77777777" w:rsidR="00CE42DC" w:rsidRPr="00BD08E3" w:rsidRDefault="00CE42DC" w:rsidP="00CE42DC">
          <w:pPr>
            <w:pStyle w:val="Encabezado"/>
            <w:jc w:val="center"/>
            <w:rPr>
              <w:b/>
              <w:bCs/>
              <w:sz w:val="32"/>
              <w:szCs w:val="36"/>
            </w:rPr>
          </w:pPr>
          <w:r w:rsidRPr="000D6B7E">
            <w:rPr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64384" behindDoc="1" locked="0" layoutInCell="1" allowOverlap="1" wp14:anchorId="4CD1F591" wp14:editId="2DC695D1">
                <wp:simplePos x="0" y="0"/>
                <wp:positionH relativeFrom="column">
                  <wp:posOffset>-15543</wp:posOffset>
                </wp:positionH>
                <wp:positionV relativeFrom="paragraph">
                  <wp:posOffset>48497</wp:posOffset>
                </wp:positionV>
                <wp:extent cx="1009015" cy="683260"/>
                <wp:effectExtent l="0" t="0" r="635" b="2540"/>
                <wp:wrapTight wrapText="bothSides">
                  <wp:wrapPolygon edited="0">
                    <wp:start x="0" y="0"/>
                    <wp:lineTo x="0" y="21078"/>
                    <wp:lineTo x="21206" y="21078"/>
                    <wp:lineTo x="21206" y="0"/>
                    <wp:lineTo x="0" y="0"/>
                  </wp:wrapPolygon>
                </wp:wrapTight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sdt>
            <w:sdtPr>
              <w:id w:val="95212651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Pr="00BD08E3">
            <w:rPr>
              <w:b/>
              <w:bCs/>
              <w:sz w:val="32"/>
              <w:szCs w:val="36"/>
            </w:rPr>
            <w:t xml:space="preserve"> </w:t>
          </w:r>
          <w:r w:rsidRPr="00BD08E3">
            <w:rPr>
              <w:b/>
              <w:bCs/>
              <w:sz w:val="24"/>
              <w:szCs w:val="28"/>
            </w:rPr>
            <w:t xml:space="preserve">Visado de </w:t>
          </w:r>
          <w:r>
            <w:rPr>
              <w:b/>
              <w:bCs/>
              <w:sz w:val="24"/>
              <w:szCs w:val="28"/>
            </w:rPr>
            <w:t>P</w:t>
          </w:r>
          <w:r w:rsidRPr="00BD08E3">
            <w:rPr>
              <w:b/>
              <w:bCs/>
              <w:sz w:val="24"/>
              <w:szCs w:val="28"/>
            </w:rPr>
            <w:t>royecto</w:t>
          </w:r>
        </w:p>
        <w:p w14:paraId="58126697" w14:textId="77777777" w:rsidR="00CE42DC" w:rsidRDefault="00CE42DC" w:rsidP="00CE42DC">
          <w:pPr>
            <w:pStyle w:val="Encabezado"/>
            <w:ind w:firstLine="0"/>
            <w:rPr>
              <w:b/>
              <w:bCs/>
              <w:sz w:val="18"/>
              <w:szCs w:val="18"/>
            </w:rPr>
          </w:pPr>
        </w:p>
        <w:p w14:paraId="54F696EE" w14:textId="77777777" w:rsidR="00CE42DC" w:rsidRDefault="00CE42DC" w:rsidP="00CE42DC">
          <w:pPr>
            <w:pStyle w:val="Encabezado"/>
            <w:ind w:firstLine="0"/>
            <w:rPr>
              <w:b/>
              <w:bCs/>
              <w:sz w:val="18"/>
              <w:szCs w:val="18"/>
            </w:rPr>
          </w:pPr>
        </w:p>
        <w:p w14:paraId="13090DC4" w14:textId="77777777" w:rsidR="00CE42DC" w:rsidRDefault="00CE42DC" w:rsidP="00CE42DC">
          <w:pPr>
            <w:pStyle w:val="Encabezado"/>
            <w:ind w:firstLine="0"/>
            <w:rPr>
              <w:b/>
              <w:bCs/>
              <w:sz w:val="18"/>
              <w:szCs w:val="18"/>
            </w:rPr>
          </w:pPr>
        </w:p>
        <w:p w14:paraId="5D61E1DB" w14:textId="77777777" w:rsidR="00CE42DC" w:rsidRDefault="00CE42DC" w:rsidP="00CE42DC">
          <w:pPr>
            <w:pStyle w:val="Encabezado"/>
            <w:ind w:firstLine="0"/>
            <w:rPr>
              <w:b/>
              <w:bCs/>
              <w:sz w:val="18"/>
              <w:szCs w:val="18"/>
            </w:rPr>
          </w:pPr>
        </w:p>
        <w:p w14:paraId="0F227D9B" w14:textId="77777777" w:rsidR="00CE42DC" w:rsidRDefault="00CE42DC" w:rsidP="00CE42DC">
          <w:pPr>
            <w:pStyle w:val="Encabezado"/>
            <w:ind w:firstLine="0"/>
            <w:rPr>
              <w:b/>
              <w:bCs/>
              <w:sz w:val="18"/>
              <w:szCs w:val="18"/>
            </w:rPr>
          </w:pPr>
        </w:p>
        <w:p w14:paraId="39395E21" w14:textId="77777777" w:rsidR="00CE42DC" w:rsidRPr="00EE2704" w:rsidRDefault="00CE42DC" w:rsidP="00CE42DC">
          <w:pPr>
            <w:pStyle w:val="Encabezado"/>
            <w:ind w:firstLine="0"/>
            <w:rPr>
              <w:b/>
              <w:bCs/>
            </w:rPr>
          </w:pPr>
          <w:r w:rsidRPr="000D6B7E">
            <w:rPr>
              <w:b/>
              <w:bCs/>
              <w:sz w:val="18"/>
              <w:szCs w:val="18"/>
            </w:rPr>
            <w:t>SOCIEDAD DE INGENIEROS DE BOLIVIA DEPARTAMENTAL LA PAZ</w:t>
          </w:r>
        </w:p>
      </w:tc>
      <w:tc>
        <w:tcPr>
          <w:tcW w:w="2551" w:type="dxa"/>
          <w:tcBorders>
            <w:bottom w:val="single" w:sz="12" w:space="0" w:color="auto"/>
          </w:tcBorders>
        </w:tcPr>
        <w:p w14:paraId="68DCE204" w14:textId="77777777" w:rsidR="00CE42DC" w:rsidRPr="000D6B7E" w:rsidRDefault="00CE42DC" w:rsidP="00CE42DC">
          <w:pPr>
            <w:pStyle w:val="Encabezado"/>
            <w:ind w:firstLine="0"/>
            <w:jc w:val="center"/>
            <w:rPr>
              <w:rFonts w:ascii="Times New Roman" w:hAnsi="Times New Roman" w:cs="Times New Roman"/>
            </w:rPr>
          </w:pPr>
          <w:r w:rsidRPr="000D6B7E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66E3A1C" wp14:editId="3DB80D14">
                    <wp:simplePos x="0" y="0"/>
                    <wp:positionH relativeFrom="column">
                      <wp:posOffset>24949</wp:posOffset>
                    </wp:positionH>
                    <wp:positionV relativeFrom="paragraph">
                      <wp:posOffset>187156</wp:posOffset>
                    </wp:positionV>
                    <wp:extent cx="1469383" cy="391130"/>
                    <wp:effectExtent l="19050" t="19050" r="17145" b="28575"/>
                    <wp:wrapNone/>
                    <wp:docPr id="8" name="Rectángulo: esquinas redondeadas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69383" cy="391130"/>
                            </a:xfrm>
                            <a:prstGeom prst="roundRect">
                              <a:avLst/>
                            </a:prstGeom>
                            <a:solidFill>
                              <a:schemeClr val="bg2"/>
                            </a:solidFill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oundrect w14:anchorId="3D5FED41" id="Rectángulo: esquinas redondeadas 8" o:spid="_x0000_s1026" style="position:absolute;margin-left:1.95pt;margin-top:14.75pt;width:115.7pt;height:3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" fillcolor="#e7e6e6 [3214]" strokecolor="black [3200]" strokeweight="2.25pt">
                    <v:stroke joinstyle="miter"/>
                  </v:roundrect>
                </w:pict>
              </mc:Fallback>
            </mc:AlternateContent>
          </w:r>
          <w:r w:rsidRPr="000D6B7E">
            <w:rPr>
              <w:rFonts w:ascii="Times New Roman" w:hAnsi="Times New Roman" w:cs="Times New Roman"/>
            </w:rPr>
            <w:t>Número de Tramite</w:t>
          </w:r>
        </w:p>
      </w:tc>
    </w:tr>
  </w:tbl>
  <w:p w14:paraId="76FAA965" w14:textId="77777777" w:rsidR="00CE42DC" w:rsidRDefault="00CE42DC" w:rsidP="00CE42DC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06C"/>
    <w:multiLevelType w:val="multilevel"/>
    <w:tmpl w:val="27820310"/>
    <w:lvl w:ilvl="0">
      <w:start w:val="1"/>
      <w:numFmt w:val="decimal"/>
      <w:pStyle w:val="Ttulo1"/>
      <w:suff w:val="nothing"/>
      <w:lvlText w:val="%1.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nothing"/>
      <w:lvlText w:val="%1.%2.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nothing"/>
      <w:lvlText w:val="%1.%2.%3.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pStyle w:val="Ttulo9"/>
      <w:suff w:val="nothing"/>
      <w:lvlText w:val="Anexo 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6275730"/>
    <w:multiLevelType w:val="hybridMultilevel"/>
    <w:tmpl w:val="35A0C7DA"/>
    <w:lvl w:ilvl="0" w:tplc="4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51"/>
    <w:rsid w:val="00005096"/>
    <w:rsid w:val="00042CFE"/>
    <w:rsid w:val="000523C0"/>
    <w:rsid w:val="00064CF3"/>
    <w:rsid w:val="00083394"/>
    <w:rsid w:val="000B10A0"/>
    <w:rsid w:val="000B352B"/>
    <w:rsid w:val="000C4EFB"/>
    <w:rsid w:val="00104317"/>
    <w:rsid w:val="00145A3A"/>
    <w:rsid w:val="001C5B6E"/>
    <w:rsid w:val="001E27C7"/>
    <w:rsid w:val="001F3D87"/>
    <w:rsid w:val="002B3C83"/>
    <w:rsid w:val="002F5D59"/>
    <w:rsid w:val="002F6A18"/>
    <w:rsid w:val="00364A26"/>
    <w:rsid w:val="00397716"/>
    <w:rsid w:val="00477DCF"/>
    <w:rsid w:val="00491742"/>
    <w:rsid w:val="004E7550"/>
    <w:rsid w:val="00614F51"/>
    <w:rsid w:val="00632FB5"/>
    <w:rsid w:val="006B278C"/>
    <w:rsid w:val="006D73F6"/>
    <w:rsid w:val="00724914"/>
    <w:rsid w:val="0074615F"/>
    <w:rsid w:val="00757044"/>
    <w:rsid w:val="007A21D1"/>
    <w:rsid w:val="007E2AEC"/>
    <w:rsid w:val="00852B09"/>
    <w:rsid w:val="008870F8"/>
    <w:rsid w:val="008970C9"/>
    <w:rsid w:val="008A7185"/>
    <w:rsid w:val="00935BAD"/>
    <w:rsid w:val="009E2E9F"/>
    <w:rsid w:val="009E3746"/>
    <w:rsid w:val="009F1308"/>
    <w:rsid w:val="00A04B51"/>
    <w:rsid w:val="00A37274"/>
    <w:rsid w:val="00A56390"/>
    <w:rsid w:val="00B815A8"/>
    <w:rsid w:val="00BC69DC"/>
    <w:rsid w:val="00BF43B4"/>
    <w:rsid w:val="00C70FAD"/>
    <w:rsid w:val="00CE42DC"/>
    <w:rsid w:val="00CF74CD"/>
    <w:rsid w:val="00D92296"/>
    <w:rsid w:val="00DB4B29"/>
    <w:rsid w:val="00EF28B3"/>
    <w:rsid w:val="00F1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759CE0EC"/>
  <w15:chartTrackingRefBased/>
  <w15:docId w15:val="{AA940CA4-F2CC-429A-9F30-742D6A73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044"/>
    <w:pPr>
      <w:spacing w:before="120" w:after="120" w:line="360" w:lineRule="auto"/>
      <w:ind w:firstLine="567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E7550"/>
    <w:pPr>
      <w:keepNext/>
      <w:keepLines/>
      <w:numPr>
        <w:numId w:val="2"/>
      </w:numPr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7550"/>
    <w:pPr>
      <w:keepNext/>
      <w:keepLines/>
      <w:numPr>
        <w:ilvl w:val="1"/>
        <w:numId w:val="2"/>
      </w:numPr>
      <w:spacing w:before="160" w:after="160" w:line="240" w:lineRule="auto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7550"/>
    <w:pPr>
      <w:keepNext/>
      <w:keepLines/>
      <w:numPr>
        <w:ilvl w:val="2"/>
        <w:numId w:val="2"/>
      </w:numPr>
      <w:spacing w:before="160" w:after="160" w:line="240" w:lineRule="auto"/>
      <w:outlineLvl w:val="2"/>
    </w:pPr>
    <w:rPr>
      <w:rFonts w:ascii="Times New Roman" w:eastAsiaTheme="majorEastAsia" w:hAnsi="Times New Roman" w:cstheme="majorBidi"/>
      <w:i/>
      <w:sz w:val="24"/>
      <w:szCs w:val="24"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372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F5D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F5D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F5D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F5D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F5D59"/>
    <w:pPr>
      <w:keepNext/>
      <w:keepLines/>
      <w:numPr>
        <w:ilvl w:val="8"/>
        <w:numId w:val="2"/>
      </w:numPr>
      <w:spacing w:before="40" w:after="0"/>
      <w:jc w:val="center"/>
      <w:outlineLvl w:val="8"/>
    </w:pPr>
    <w:rPr>
      <w:rFonts w:ascii="Times New Roman" w:eastAsiaTheme="majorEastAsia" w:hAnsi="Times New Roman" w:cstheme="majorBidi"/>
      <w:b/>
      <w:iCs/>
      <w:color w:val="272727" w:themeColor="text1" w:themeTint="D8"/>
      <w:sz w:val="3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FechaCart">
    <w:name w:val="R_Fecha_Cart"/>
    <w:basedOn w:val="Normal"/>
    <w:qFormat/>
    <w:rsid w:val="00757044"/>
    <w:pPr>
      <w:spacing w:before="0" w:after="60" w:line="240" w:lineRule="auto"/>
      <w:ind w:firstLine="0"/>
      <w:jc w:val="right"/>
    </w:pPr>
  </w:style>
  <w:style w:type="paragraph" w:customStyle="1" w:styleId="RRutaCart">
    <w:name w:val="R_Ruta_Cart"/>
    <w:basedOn w:val="Normal"/>
    <w:qFormat/>
    <w:rsid w:val="00757044"/>
    <w:pPr>
      <w:spacing w:before="60" w:after="60" w:line="240" w:lineRule="auto"/>
      <w:ind w:firstLine="0"/>
      <w:jc w:val="right"/>
    </w:pPr>
    <w:rPr>
      <w:b/>
      <w:u w:val="single"/>
    </w:rPr>
  </w:style>
  <w:style w:type="paragraph" w:customStyle="1" w:styleId="RDescripCart">
    <w:name w:val="R_Descrip_Cart"/>
    <w:basedOn w:val="Normal"/>
    <w:qFormat/>
    <w:rsid w:val="00104317"/>
    <w:pPr>
      <w:spacing w:before="0" w:after="0"/>
      <w:ind w:firstLine="0"/>
    </w:pPr>
    <w:rPr>
      <w:b/>
      <w:caps/>
      <w:sz w:val="24"/>
    </w:rPr>
  </w:style>
  <w:style w:type="paragraph" w:customStyle="1" w:styleId="RDatosCart">
    <w:name w:val="R_Datos_Cart"/>
    <w:basedOn w:val="Normal"/>
    <w:qFormat/>
    <w:rsid w:val="00104317"/>
    <w:pPr>
      <w:spacing w:before="0" w:after="0"/>
      <w:ind w:firstLine="0"/>
    </w:pPr>
  </w:style>
  <w:style w:type="paragraph" w:customStyle="1" w:styleId="RRefCart">
    <w:name w:val="R_Ref_Cart"/>
    <w:basedOn w:val="Normal"/>
    <w:qFormat/>
    <w:rsid w:val="001C5B6E"/>
    <w:pPr>
      <w:spacing w:before="360" w:after="480" w:line="240" w:lineRule="auto"/>
      <w:jc w:val="right"/>
    </w:pPr>
    <w:rPr>
      <w:rFonts w:ascii="Times New Roman" w:hAnsi="Times New Roman"/>
      <w:b/>
      <w:i/>
      <w:caps/>
      <w:sz w:val="24"/>
      <w:u w:val="single"/>
    </w:rPr>
  </w:style>
  <w:style w:type="character" w:customStyle="1" w:styleId="REnfasis">
    <w:name w:val="R_Enfasis"/>
    <w:basedOn w:val="Fuentedeprrafopredeter"/>
    <w:uiPriority w:val="1"/>
    <w:qFormat/>
    <w:rsid w:val="00BC69DC"/>
    <w:rPr>
      <w:b/>
      <w:i/>
    </w:rPr>
  </w:style>
  <w:style w:type="table" w:styleId="Tablaconcuadrcula">
    <w:name w:val="Table Grid"/>
    <w:aliases w:val="R_Informes"/>
    <w:basedOn w:val="Tablanormal"/>
    <w:uiPriority w:val="39"/>
    <w:rsid w:val="00BC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69DC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69DC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69DC"/>
    <w:rPr>
      <w:vertAlign w:val="superscript"/>
    </w:rPr>
  </w:style>
  <w:style w:type="paragraph" w:customStyle="1" w:styleId="RNotaspie">
    <w:name w:val="R_Notas_pie"/>
    <w:basedOn w:val="Textonotapie"/>
    <w:qFormat/>
    <w:rsid w:val="00005096"/>
    <w:pPr>
      <w:ind w:left="567" w:firstLine="0"/>
    </w:pPr>
    <w:rPr>
      <w:i/>
      <w:sz w:val="18"/>
    </w:rPr>
  </w:style>
  <w:style w:type="paragraph" w:customStyle="1" w:styleId="RFirmas">
    <w:name w:val="R_Firmas"/>
    <w:basedOn w:val="Normal"/>
    <w:qFormat/>
    <w:rsid w:val="00757044"/>
    <w:pPr>
      <w:pBdr>
        <w:top w:val="single" w:sz="12" w:space="1" w:color="auto"/>
      </w:pBdr>
      <w:spacing w:before="0" w:after="0" w:line="240" w:lineRule="auto"/>
      <w:ind w:firstLine="0"/>
      <w:jc w:val="center"/>
    </w:pPr>
    <w:rPr>
      <w:rFonts w:ascii="Times New Roman" w:hAnsi="Times New Roman"/>
      <w:sz w:val="18"/>
    </w:rPr>
  </w:style>
  <w:style w:type="paragraph" w:customStyle="1" w:styleId="REspfir">
    <w:name w:val="R_Esp_fir"/>
    <w:basedOn w:val="Normal"/>
    <w:qFormat/>
    <w:rsid w:val="002F5D59"/>
    <w:rPr>
      <w:sz w:val="44"/>
    </w:rPr>
  </w:style>
  <w:style w:type="table" w:customStyle="1" w:styleId="RBlanco">
    <w:name w:val="R_Blanco"/>
    <w:basedOn w:val="Tablanormal"/>
    <w:uiPriority w:val="99"/>
    <w:rsid w:val="00757044"/>
    <w:pPr>
      <w:spacing w:after="0" w:line="240" w:lineRule="auto"/>
    </w:pPr>
    <w:tblPr>
      <w:tblStyleRowBandSize w:val="1"/>
      <w:tblStyleColBandSize w:val="1"/>
    </w:tbl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852B09"/>
    <w:pPr>
      <w:spacing w:before="0" w:line="240" w:lineRule="auto"/>
      <w:ind w:firstLine="0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2B09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customStyle="1" w:styleId="RInfoTitu">
    <w:name w:val="R_InfoTitu"/>
    <w:basedOn w:val="Ttulo"/>
    <w:qFormat/>
    <w:rsid w:val="00852B09"/>
    <w:rPr>
      <w:sz w:val="28"/>
    </w:rPr>
  </w:style>
  <w:style w:type="paragraph" w:customStyle="1" w:styleId="RDatInforNegr">
    <w:name w:val="R_Dat_Infor_Negr"/>
    <w:basedOn w:val="Normal"/>
    <w:qFormat/>
    <w:rsid w:val="002F6A18"/>
    <w:pPr>
      <w:spacing w:before="0" w:after="0" w:line="240" w:lineRule="auto"/>
      <w:ind w:firstLine="0"/>
    </w:pPr>
    <w:rPr>
      <w:b/>
      <w:sz w:val="22"/>
    </w:rPr>
  </w:style>
  <w:style w:type="table" w:customStyle="1" w:styleId="RInforme">
    <w:name w:val="R_Informe"/>
    <w:basedOn w:val="Tablanormal"/>
    <w:uiPriority w:val="99"/>
    <w:rsid w:val="00DB4B29"/>
    <w:pPr>
      <w:spacing w:after="0" w:line="240" w:lineRule="auto"/>
    </w:pPr>
    <w:tblPr>
      <w:tblBorders>
        <w:bottom w:val="single" w:sz="4" w:space="0" w:color="auto"/>
      </w:tblBorders>
    </w:tblPr>
  </w:style>
  <w:style w:type="paragraph" w:customStyle="1" w:styleId="RDatInfor">
    <w:name w:val="R_Dat_Infor"/>
    <w:basedOn w:val="Normal"/>
    <w:qFormat/>
    <w:rsid w:val="00DB4B29"/>
    <w:pPr>
      <w:spacing w:before="60" w:after="60" w:line="240" w:lineRule="auto"/>
      <w:ind w:firstLine="0"/>
    </w:pPr>
  </w:style>
  <w:style w:type="character" w:customStyle="1" w:styleId="Ttulo1Car">
    <w:name w:val="Título 1 Car"/>
    <w:basedOn w:val="Fuentedeprrafopredeter"/>
    <w:link w:val="Ttulo1"/>
    <w:uiPriority w:val="9"/>
    <w:rsid w:val="004E7550"/>
    <w:rPr>
      <w:rFonts w:ascii="Times New Roman" w:eastAsiaTheme="majorEastAsia" w:hAnsi="Times New Roman" w:cstheme="majorBidi"/>
      <w:b/>
      <w:sz w:val="32"/>
      <w:szCs w:val="32"/>
    </w:rPr>
  </w:style>
  <w:style w:type="table" w:customStyle="1" w:styleId="RCronologia">
    <w:name w:val="R_Cronologia"/>
    <w:basedOn w:val="Tablanormal"/>
    <w:uiPriority w:val="99"/>
    <w:rsid w:val="008A7185"/>
    <w:pPr>
      <w:spacing w:after="0" w:line="240" w:lineRule="auto"/>
    </w:pPr>
    <w:tblPr>
      <w:tblBorders>
        <w:insideH w:val="dashSmallGap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E7550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E7550"/>
    <w:rPr>
      <w:rFonts w:ascii="Times New Roman" w:eastAsiaTheme="majorEastAsia" w:hAnsi="Times New Roman" w:cstheme="majorBidi"/>
      <w:i/>
      <w:sz w:val="24"/>
      <w:szCs w:val="24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970C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0C9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970C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0C9"/>
    <w:rPr>
      <w:rFonts w:ascii="Arial" w:hAnsi="Arial"/>
      <w:sz w:val="20"/>
    </w:rPr>
  </w:style>
  <w:style w:type="character" w:customStyle="1" w:styleId="Ttulo4Car">
    <w:name w:val="Título 4 Car"/>
    <w:basedOn w:val="Fuentedeprrafopredeter"/>
    <w:link w:val="Ttulo4"/>
    <w:uiPriority w:val="9"/>
    <w:rsid w:val="00A37274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727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7274"/>
    <w:rPr>
      <w:rFonts w:ascii="Arial" w:hAnsi="Arial"/>
      <w:i/>
      <w:iCs/>
      <w:color w:val="4472C4" w:themeColor="accent1"/>
      <w:sz w:val="20"/>
    </w:rPr>
  </w:style>
  <w:style w:type="character" w:styleId="nfasis">
    <w:name w:val="Emphasis"/>
    <w:basedOn w:val="Fuentedeprrafopredeter"/>
    <w:uiPriority w:val="20"/>
    <w:qFormat/>
    <w:rsid w:val="002F5D59"/>
    <w:rPr>
      <w:b/>
      <w:bCs w:val="0"/>
      <w:i/>
      <w:iCs/>
    </w:rPr>
  </w:style>
  <w:style w:type="table" w:customStyle="1" w:styleId="Tablaconcuadrcula1">
    <w:name w:val="Tabla con cuadrícula1"/>
    <w:basedOn w:val="Tablanormal"/>
    <w:uiPriority w:val="39"/>
    <w:rsid w:val="002F5D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2F5D5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rsid w:val="002F5D5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rsid w:val="002F5D5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rsid w:val="002F5D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2F5D59"/>
    <w:rPr>
      <w:rFonts w:ascii="Times New Roman" w:eastAsiaTheme="majorEastAsia" w:hAnsi="Times New Roman" w:cstheme="majorBidi"/>
      <w:b/>
      <w:iCs/>
      <w:color w:val="272727" w:themeColor="text1" w:themeTint="D8"/>
      <w:sz w:val="32"/>
      <w:szCs w:val="21"/>
    </w:rPr>
  </w:style>
  <w:style w:type="paragraph" w:styleId="Prrafodelista">
    <w:name w:val="List Paragraph"/>
    <w:basedOn w:val="Normal"/>
    <w:uiPriority w:val="34"/>
    <w:qFormat/>
    <w:rsid w:val="00CE4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ados\Documents\Planillas%20word\R_Inform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95503-985F-4908-9A82-1D84928B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R_Informe.dotx</Template>
  <TotalTime>85</TotalTime>
  <Pages>2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visados</dc:creator>
  <cp:keywords/>
  <dc:description/>
  <cp:lastModifiedBy>SIB SIS</cp:lastModifiedBy>
  <cp:revision>5</cp:revision>
  <cp:lastPrinted>2024-02-05T22:03:00Z</cp:lastPrinted>
  <dcterms:created xsi:type="dcterms:W3CDTF">2024-02-05T19:21:00Z</dcterms:created>
  <dcterms:modified xsi:type="dcterms:W3CDTF">2025-05-16T14:41:00Z</dcterms:modified>
</cp:coreProperties>
</file>